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83" w:rsidRPr="00F14B98" w:rsidRDefault="00942883" w:rsidP="000C3216">
      <w:pPr>
        <w:outlineLvl w:val="0"/>
        <w:rPr>
          <w:sz w:val="52"/>
          <w:szCs w:val="52"/>
          <w:lang w:val="de-DE"/>
        </w:rPr>
      </w:pPr>
      <w:r w:rsidRPr="00F14B98">
        <w:rPr>
          <w:sz w:val="52"/>
          <w:szCs w:val="52"/>
          <w:lang w:val="de-DE"/>
        </w:rPr>
        <w:t xml:space="preserve">MOBBING </w:t>
      </w:r>
    </w:p>
    <w:p w:rsidR="00942883" w:rsidRPr="00F14B98" w:rsidRDefault="00942883" w:rsidP="000C3216">
      <w:pPr>
        <w:outlineLvl w:val="0"/>
        <w:rPr>
          <w:lang w:val="de-DE"/>
        </w:rPr>
      </w:pPr>
      <w:r w:rsidRPr="00F14B98">
        <w:rPr>
          <w:lang w:val="de-DE"/>
        </w:rPr>
        <w:t>Missbrauch (</w:t>
      </w:r>
      <w:r w:rsidRPr="00F14B98">
        <w:rPr>
          <w:color w:val="0070C0"/>
          <w:lang w:val="de-DE"/>
        </w:rPr>
        <w:t>der</w:t>
      </w:r>
      <w:r w:rsidRPr="00F14B98">
        <w:rPr>
          <w:lang w:val="de-DE"/>
        </w:rPr>
        <w:t>) = abuso</w:t>
      </w:r>
    </w:p>
    <w:p w:rsidR="00942883" w:rsidRPr="00F14B98" w:rsidRDefault="00942883" w:rsidP="000D0925">
      <w:pPr>
        <w:rPr>
          <w:sz w:val="26"/>
          <w:szCs w:val="26"/>
          <w:lang w:val="de-DE"/>
        </w:rPr>
      </w:pPr>
    </w:p>
    <w:p w:rsidR="00942883" w:rsidRPr="00F14B98" w:rsidRDefault="00942883" w:rsidP="000D0925">
      <w:p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>Mobbing ist ein wiederholte</w:t>
      </w:r>
      <w:r>
        <w:rPr>
          <w:sz w:val="26"/>
          <w:szCs w:val="26"/>
          <w:lang w:val="de-DE"/>
        </w:rPr>
        <w:t>r</w:t>
      </w:r>
      <w:r w:rsidRPr="00F14B98">
        <w:rPr>
          <w:sz w:val="26"/>
          <w:szCs w:val="26"/>
          <w:lang w:val="de-DE"/>
        </w:rPr>
        <w:t xml:space="preserve"> und methodische</w:t>
      </w:r>
      <w:r>
        <w:rPr>
          <w:sz w:val="26"/>
          <w:szCs w:val="26"/>
          <w:lang w:val="de-DE"/>
        </w:rPr>
        <w:t>r</w:t>
      </w:r>
      <w:r w:rsidRPr="00F14B98">
        <w:rPr>
          <w:sz w:val="26"/>
          <w:szCs w:val="26"/>
          <w:lang w:val="de-DE"/>
        </w:rPr>
        <w:t xml:space="preserve"> </w:t>
      </w:r>
      <w:r w:rsidRPr="00F14B98">
        <w:rPr>
          <w:sz w:val="26"/>
          <w:szCs w:val="26"/>
          <w:u w:val="single"/>
          <w:lang w:val="de-DE"/>
        </w:rPr>
        <w:t>Missbrauch</w:t>
      </w:r>
      <w:r w:rsidRPr="00F14B98">
        <w:rPr>
          <w:sz w:val="26"/>
          <w:szCs w:val="26"/>
          <w:lang w:val="de-DE"/>
        </w:rPr>
        <w:t xml:space="preserve"> einer Person seitens einer anderen Person oder Gruppe.</w:t>
      </w:r>
    </w:p>
    <w:p w:rsidR="00942883" w:rsidRPr="00F14B98" w:rsidRDefault="00942883" w:rsidP="000D0925">
      <w:pPr>
        <w:rPr>
          <w:sz w:val="28"/>
          <w:szCs w:val="28"/>
          <w:lang w:val="de-DE"/>
        </w:rPr>
      </w:pPr>
    </w:p>
    <w:p w:rsidR="00942883" w:rsidRPr="00F14B98" w:rsidRDefault="00942883" w:rsidP="000C3216">
      <w:pPr>
        <w:outlineLvl w:val="0"/>
        <w:rPr>
          <w:b/>
          <w:bCs/>
          <w:sz w:val="28"/>
          <w:szCs w:val="28"/>
          <w:lang w:val="de-DE"/>
        </w:rPr>
      </w:pPr>
      <w:r w:rsidRPr="00F14B98">
        <w:rPr>
          <w:b/>
          <w:bCs/>
          <w:sz w:val="28"/>
          <w:szCs w:val="28"/>
          <w:lang w:val="de-DE"/>
        </w:rPr>
        <w:t xml:space="preserve">Wie weit </w:t>
      </w:r>
      <w:r w:rsidRPr="00F76EF4">
        <w:rPr>
          <w:b/>
          <w:bCs/>
          <w:sz w:val="28"/>
          <w:szCs w:val="28"/>
          <w:u w:val="single"/>
          <w:lang w:val="de-DE"/>
        </w:rPr>
        <w:t>verbreitet</w:t>
      </w:r>
      <w:r w:rsidRPr="00F14B98">
        <w:rPr>
          <w:b/>
          <w:bCs/>
          <w:sz w:val="28"/>
          <w:szCs w:val="28"/>
          <w:lang w:val="de-DE"/>
        </w:rPr>
        <w:t xml:space="preserve"> ist Mobbing unter Jugendlichen?</w:t>
      </w:r>
    </w:p>
    <w:p w:rsidR="00942883" w:rsidRPr="00F14B98" w:rsidRDefault="00942883" w:rsidP="000D0925">
      <w:pPr>
        <w:spacing w:before="240"/>
        <w:rPr>
          <w:bCs/>
          <w:lang w:val="de-DE"/>
        </w:rPr>
        <w:sectPr w:rsidR="00942883" w:rsidRPr="00F14B98" w:rsidSect="00E902D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42883" w:rsidRPr="00F14B98" w:rsidRDefault="00942883" w:rsidP="000D0925">
      <w:pPr>
        <w:spacing w:before="240"/>
        <w:rPr>
          <w:bCs/>
          <w:lang w:val="de-DE"/>
        </w:rPr>
      </w:pPr>
      <w:r>
        <w:rPr>
          <w:bCs/>
          <w:lang w:val="de-DE"/>
        </w:rPr>
        <w:t xml:space="preserve">Verbreitet </w:t>
      </w:r>
      <w:r w:rsidRPr="00F14B98">
        <w:rPr>
          <w:bCs/>
          <w:lang w:val="de-DE"/>
        </w:rPr>
        <w:t>= diffuso</w:t>
      </w:r>
    </w:p>
    <w:p w:rsidR="00942883" w:rsidRPr="00F14B98" w:rsidRDefault="00942883" w:rsidP="000D0925">
      <w:pPr>
        <w:spacing w:before="240"/>
        <w:rPr>
          <w:bCs/>
          <w:lang w:val="de-DE"/>
        </w:rPr>
      </w:pPr>
      <w:r w:rsidRPr="00F14B98">
        <w:rPr>
          <w:bCs/>
          <w:lang w:val="de-DE"/>
        </w:rPr>
        <w:t>Opfer (</w:t>
      </w:r>
      <w:r w:rsidRPr="00F14B98">
        <w:rPr>
          <w:bCs/>
          <w:color w:val="00B050"/>
          <w:lang w:val="de-DE"/>
        </w:rPr>
        <w:t>das</w:t>
      </w:r>
      <w:r w:rsidRPr="00F14B98">
        <w:rPr>
          <w:bCs/>
          <w:lang w:val="de-DE"/>
        </w:rPr>
        <w:t>) = vittima</w:t>
      </w:r>
    </w:p>
    <w:p w:rsidR="00942883" w:rsidRPr="00F14B98" w:rsidRDefault="00942883" w:rsidP="000D0925">
      <w:pPr>
        <w:spacing w:before="240"/>
        <w:rPr>
          <w:lang w:val="de-DE"/>
        </w:rPr>
      </w:pPr>
      <w:r w:rsidRPr="00F14B98">
        <w:rPr>
          <w:lang w:val="de-DE"/>
        </w:rPr>
        <w:t>über sich ergehen lassen = subire</w:t>
      </w:r>
    </w:p>
    <w:p w:rsidR="00942883" w:rsidRPr="00F14B98" w:rsidRDefault="00942883" w:rsidP="000D0925">
      <w:pPr>
        <w:spacing w:before="240"/>
        <w:rPr>
          <w:lang w:val="de-DE"/>
        </w:rPr>
      </w:pPr>
      <w:r w:rsidRPr="00F14B98">
        <w:rPr>
          <w:lang w:val="de-DE"/>
        </w:rPr>
        <w:t xml:space="preserve">weiterführende Schule = scuola </w:t>
      </w:r>
      <w:r>
        <w:rPr>
          <w:lang w:val="de-DE"/>
        </w:rPr>
        <w:t>media/</w:t>
      </w:r>
      <w:r w:rsidRPr="00F14B98">
        <w:rPr>
          <w:lang w:val="de-DE"/>
        </w:rPr>
        <w:t>superiore</w:t>
      </w:r>
    </w:p>
    <w:p w:rsidR="00942883" w:rsidRPr="00F14B98" w:rsidRDefault="00942883" w:rsidP="000D0925">
      <w:pPr>
        <w:spacing w:before="240"/>
        <w:rPr>
          <w:lang w:val="de-DE"/>
        </w:rPr>
      </w:pPr>
      <w:r w:rsidRPr="00F14B98">
        <w:rPr>
          <w:lang w:val="de-DE"/>
        </w:rPr>
        <w:t>Grundschule (</w:t>
      </w:r>
      <w:r w:rsidRPr="00F14B98">
        <w:rPr>
          <w:color w:val="FF0000"/>
          <w:lang w:val="de-DE"/>
        </w:rPr>
        <w:t>die</w:t>
      </w:r>
      <w:r w:rsidRPr="00F14B98">
        <w:rPr>
          <w:lang w:val="de-DE"/>
        </w:rPr>
        <w:t>) = scuola elementare</w:t>
      </w:r>
    </w:p>
    <w:p w:rsidR="00942883" w:rsidRPr="00F14B98" w:rsidRDefault="00942883" w:rsidP="007A43DF">
      <w:pPr>
        <w:rPr>
          <w:lang w:val="de-DE"/>
        </w:rPr>
      </w:pPr>
      <w:r w:rsidRPr="00F14B98">
        <w:rPr>
          <w:lang w:val="de-DE"/>
        </w:rPr>
        <w:t>wahrscheinlich = possibile</w:t>
      </w:r>
    </w:p>
    <w:p w:rsidR="00942883" w:rsidRPr="00F14B98" w:rsidRDefault="00942883" w:rsidP="007A43DF">
      <w:pPr>
        <w:rPr>
          <w:lang w:val="de-DE"/>
        </w:rPr>
      </w:pPr>
      <w:r w:rsidRPr="00F14B98">
        <w:rPr>
          <w:lang w:val="de-DE"/>
        </w:rPr>
        <w:t>Leidenszeit (</w:t>
      </w:r>
      <w:r w:rsidRPr="00F14B98">
        <w:rPr>
          <w:color w:val="FF0000"/>
          <w:lang w:val="de-DE"/>
        </w:rPr>
        <w:t>die</w:t>
      </w:r>
      <w:r w:rsidRPr="00F14B98">
        <w:rPr>
          <w:lang w:val="de-DE"/>
        </w:rPr>
        <w:t>) = periodo di sofferenza</w:t>
      </w:r>
    </w:p>
    <w:p w:rsidR="00942883" w:rsidRPr="00F14B98" w:rsidRDefault="00942883" w:rsidP="000D0925">
      <w:pPr>
        <w:rPr>
          <w:sz w:val="26"/>
          <w:szCs w:val="26"/>
          <w:lang w:val="de-DE"/>
        </w:rPr>
        <w:sectPr w:rsidR="00942883" w:rsidRPr="00F14B98" w:rsidSect="00251A4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942883" w:rsidRPr="00F14B98" w:rsidRDefault="00942883" w:rsidP="000D0925">
      <w:pPr>
        <w:rPr>
          <w:sz w:val="26"/>
          <w:szCs w:val="26"/>
          <w:lang w:val="de-DE"/>
        </w:rPr>
      </w:pPr>
    </w:p>
    <w:p w:rsidR="00942883" w:rsidRPr="00F14B98" w:rsidRDefault="00942883" w:rsidP="000D0925">
      <w:p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 xml:space="preserve">Mobbing unter Schülern ist nicht neu und ist auch genug </w:t>
      </w:r>
      <w:r>
        <w:rPr>
          <w:sz w:val="26"/>
          <w:szCs w:val="26"/>
          <w:u w:val="single"/>
          <w:lang w:val="de-DE"/>
        </w:rPr>
        <w:t>verbreitet</w:t>
      </w:r>
      <w:r w:rsidRPr="00F14B98">
        <w:rPr>
          <w:sz w:val="26"/>
          <w:szCs w:val="26"/>
          <w:lang w:val="de-DE"/>
        </w:rPr>
        <w:t xml:space="preserve">. </w:t>
      </w:r>
    </w:p>
    <w:p w:rsidR="00942883" w:rsidRPr="00F14B98" w:rsidRDefault="00942883" w:rsidP="000D0925">
      <w:p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 xml:space="preserve">Etwa 15% der Schüler </w:t>
      </w:r>
      <w:r>
        <w:rPr>
          <w:sz w:val="26"/>
          <w:szCs w:val="26"/>
          <w:lang w:val="de-DE"/>
        </w:rPr>
        <w:t>an allen</w:t>
      </w:r>
      <w:r w:rsidRPr="00F14B98">
        <w:rPr>
          <w:sz w:val="26"/>
          <w:szCs w:val="26"/>
          <w:lang w:val="de-DE"/>
        </w:rPr>
        <w:t xml:space="preserve"> Schulen können Opfer werden. Etwa 4% </w:t>
      </w:r>
      <w:r>
        <w:rPr>
          <w:sz w:val="26"/>
          <w:szCs w:val="26"/>
          <w:lang w:val="de-DE"/>
        </w:rPr>
        <w:t>der</w:t>
      </w:r>
      <w:r w:rsidRPr="00F14B98">
        <w:rPr>
          <w:sz w:val="26"/>
          <w:szCs w:val="26"/>
          <w:lang w:val="de-DE"/>
        </w:rPr>
        <w:t xml:space="preserve"> Opfer müssen ein- oder mehrmals pro Woche Attacken </w:t>
      </w:r>
      <w:r w:rsidRPr="00F14B98">
        <w:rPr>
          <w:sz w:val="26"/>
          <w:szCs w:val="26"/>
          <w:u w:val="single"/>
          <w:lang w:val="de-DE"/>
        </w:rPr>
        <w:t>über sich ergehen lassen</w:t>
      </w:r>
      <w:r w:rsidRPr="00F14B98">
        <w:rPr>
          <w:sz w:val="26"/>
          <w:szCs w:val="26"/>
          <w:lang w:val="de-DE"/>
        </w:rPr>
        <w:t xml:space="preserve">. </w:t>
      </w:r>
    </w:p>
    <w:p w:rsidR="00942883" w:rsidRPr="00F14B98" w:rsidRDefault="00942883" w:rsidP="000D0925">
      <w:p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In</w:t>
      </w:r>
      <w:r w:rsidRPr="00F14B98">
        <w:rPr>
          <w:sz w:val="26"/>
          <w:szCs w:val="26"/>
          <w:lang w:val="de-DE"/>
        </w:rPr>
        <w:t xml:space="preserve"> der </w:t>
      </w:r>
      <w:r w:rsidRPr="00F14B98">
        <w:rPr>
          <w:sz w:val="26"/>
          <w:szCs w:val="26"/>
          <w:u w:val="single"/>
          <w:lang w:val="de-DE"/>
        </w:rPr>
        <w:t>Grundschule</w:t>
      </w:r>
      <w:r w:rsidRPr="00F14B98">
        <w:rPr>
          <w:sz w:val="26"/>
          <w:szCs w:val="26"/>
          <w:lang w:val="de-DE"/>
        </w:rPr>
        <w:t xml:space="preserve"> finden wir weniger als 4% Opfer. An den Grundschulen ist es </w:t>
      </w:r>
      <w:r w:rsidRPr="00F14B98">
        <w:rPr>
          <w:sz w:val="26"/>
          <w:szCs w:val="26"/>
          <w:u w:val="single"/>
          <w:lang w:val="de-DE"/>
        </w:rPr>
        <w:t>wahrscheinlich</w:t>
      </w:r>
      <w:r w:rsidRPr="00F14B98">
        <w:rPr>
          <w:sz w:val="26"/>
          <w:szCs w:val="26"/>
          <w:lang w:val="de-DE"/>
        </w:rPr>
        <w:t xml:space="preserve">er, nicht über sehr lange Zeit Opfer zu bleiben. </w:t>
      </w:r>
    </w:p>
    <w:p w:rsidR="00942883" w:rsidRPr="00F14B98" w:rsidRDefault="00942883" w:rsidP="000D0925">
      <w:p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>Das Mobbing gibt es vor allem in den 6. und 7. Klassen.</w:t>
      </w:r>
      <w:r w:rsidRPr="00F14B98">
        <w:rPr>
          <w:sz w:val="26"/>
          <w:szCs w:val="26"/>
          <w:lang w:val="de-DE"/>
        </w:rPr>
        <w:br/>
        <w:t>Es gibt also zirka eine halbe Million Mobbingopfer an weiterführenden Schulen. Diese Jugendliche</w:t>
      </w:r>
      <w:r>
        <w:rPr>
          <w:sz w:val="26"/>
          <w:szCs w:val="26"/>
          <w:lang w:val="de-DE"/>
        </w:rPr>
        <w:t>n</w:t>
      </w:r>
      <w:r w:rsidRPr="00F14B98">
        <w:rPr>
          <w:sz w:val="26"/>
          <w:szCs w:val="26"/>
          <w:lang w:val="de-DE"/>
        </w:rPr>
        <w:t xml:space="preserve"> erleben lange Zeit eine </w:t>
      </w:r>
      <w:r w:rsidRPr="00F14B98">
        <w:rPr>
          <w:sz w:val="26"/>
          <w:szCs w:val="26"/>
          <w:u w:val="single"/>
          <w:lang w:val="de-DE"/>
        </w:rPr>
        <w:t>Leidenszeit</w:t>
      </w:r>
      <w:r w:rsidRPr="00F14B98">
        <w:rPr>
          <w:sz w:val="26"/>
          <w:szCs w:val="26"/>
          <w:lang w:val="de-DE"/>
        </w:rPr>
        <w:t xml:space="preserve">. </w:t>
      </w:r>
    </w:p>
    <w:p w:rsidR="00942883" w:rsidRPr="00F14B98" w:rsidRDefault="00942883" w:rsidP="000D0925">
      <w:p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>Der Name “Mobbing“ benutzt man vor allem in den USA und in Skandinavien. In den englischsprachigen Ländern wird das Phänomen Bullying genannt.</w:t>
      </w:r>
    </w:p>
    <w:p w:rsidR="00942883" w:rsidRPr="00F14B98" w:rsidRDefault="00942883" w:rsidP="000D0925">
      <w:pPr>
        <w:rPr>
          <w:sz w:val="28"/>
          <w:szCs w:val="28"/>
          <w:lang w:val="de-DE"/>
        </w:rPr>
      </w:pPr>
    </w:p>
    <w:p w:rsidR="00942883" w:rsidRPr="00F14B98" w:rsidRDefault="00942883" w:rsidP="00905351">
      <w:pPr>
        <w:rPr>
          <w:b/>
          <w:sz w:val="28"/>
          <w:szCs w:val="28"/>
          <w:lang w:val="de-DE"/>
        </w:rPr>
      </w:pPr>
    </w:p>
    <w:p w:rsidR="00942883" w:rsidRPr="00F14B98" w:rsidRDefault="00942883" w:rsidP="00905351">
      <w:pPr>
        <w:rPr>
          <w:b/>
          <w:sz w:val="28"/>
          <w:szCs w:val="28"/>
          <w:lang w:val="de-DE"/>
        </w:rPr>
      </w:pPr>
    </w:p>
    <w:p w:rsidR="00942883" w:rsidRPr="00F14B98" w:rsidRDefault="00942883" w:rsidP="00905351">
      <w:pPr>
        <w:rPr>
          <w:b/>
          <w:sz w:val="28"/>
          <w:szCs w:val="28"/>
          <w:lang w:val="de-DE"/>
        </w:rPr>
      </w:pPr>
    </w:p>
    <w:p w:rsidR="00942883" w:rsidRPr="00F14B98" w:rsidRDefault="00942883" w:rsidP="00905351">
      <w:pPr>
        <w:rPr>
          <w:b/>
          <w:sz w:val="28"/>
          <w:szCs w:val="28"/>
          <w:lang w:val="de-DE"/>
        </w:rPr>
      </w:pPr>
    </w:p>
    <w:p w:rsidR="00942883" w:rsidRPr="00F14B98" w:rsidRDefault="00942883" w:rsidP="000C3216">
      <w:pPr>
        <w:outlineLvl w:val="0"/>
        <w:rPr>
          <w:b/>
          <w:sz w:val="28"/>
          <w:szCs w:val="28"/>
          <w:lang w:val="de-DE"/>
        </w:rPr>
      </w:pPr>
      <w:r w:rsidRPr="00F14B98">
        <w:rPr>
          <w:b/>
          <w:sz w:val="28"/>
          <w:szCs w:val="28"/>
          <w:lang w:val="de-DE"/>
        </w:rPr>
        <w:t>Wie erkennt man, welche Kinder und Jugendliche gemobbt werden?</w:t>
      </w:r>
    </w:p>
    <w:p w:rsidR="00942883" w:rsidRPr="00F14B98" w:rsidRDefault="00942883" w:rsidP="009A55E2">
      <w:pPr>
        <w:rPr>
          <w:lang w:val="de-DE"/>
        </w:rPr>
        <w:sectPr w:rsidR="00942883" w:rsidRPr="00F14B98" w:rsidSect="00251A4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42883" w:rsidRPr="00F14B98" w:rsidRDefault="00942883" w:rsidP="009A55E2">
      <w:pPr>
        <w:rPr>
          <w:lang w:val="de-DE"/>
        </w:rPr>
      </w:pPr>
      <w:r w:rsidRPr="00F14B98">
        <w:rPr>
          <w:lang w:val="de-DE"/>
        </w:rPr>
        <w:t>gehänselt = preso in giro</w:t>
      </w:r>
    </w:p>
    <w:p w:rsidR="00942883" w:rsidRPr="00F14B98" w:rsidRDefault="00942883" w:rsidP="009A55E2">
      <w:pPr>
        <w:rPr>
          <w:lang w:val="de-DE"/>
        </w:rPr>
      </w:pPr>
      <w:r w:rsidRPr="00F14B98">
        <w:rPr>
          <w:lang w:val="de-DE"/>
        </w:rPr>
        <w:t xml:space="preserve">beschimpft = </w:t>
      </w:r>
      <w:r w:rsidRPr="000C3216">
        <w:rPr>
          <w:lang w:val="de-DE"/>
        </w:rPr>
        <w:t>abusato</w:t>
      </w:r>
    </w:p>
    <w:p w:rsidR="00942883" w:rsidRPr="00F14B98" w:rsidRDefault="00942883" w:rsidP="009A55E2">
      <w:pPr>
        <w:rPr>
          <w:lang w:val="de-DE"/>
        </w:rPr>
      </w:pPr>
      <w:r w:rsidRPr="00F14B98">
        <w:rPr>
          <w:lang w:val="de-DE"/>
        </w:rPr>
        <w:t xml:space="preserve">lächerlich gemacht = </w:t>
      </w:r>
      <w:r w:rsidRPr="000C3216">
        <w:rPr>
          <w:lang w:val="de-DE"/>
        </w:rPr>
        <w:t>reso</w:t>
      </w:r>
      <w:r w:rsidRPr="00F14B98">
        <w:rPr>
          <w:lang w:val="de-DE"/>
        </w:rPr>
        <w:t xml:space="preserve"> </w:t>
      </w:r>
      <w:r w:rsidRPr="000C3216">
        <w:rPr>
          <w:lang w:val="de-DE"/>
        </w:rPr>
        <w:t>ridicolo</w:t>
      </w:r>
      <w:r w:rsidRPr="00F14B98">
        <w:rPr>
          <w:lang w:val="de-DE"/>
        </w:rPr>
        <w:t xml:space="preserve"> </w:t>
      </w:r>
    </w:p>
    <w:p w:rsidR="00942883" w:rsidRPr="00F14B98" w:rsidRDefault="00942883" w:rsidP="00905351">
      <w:pPr>
        <w:rPr>
          <w:lang w:val="de-DE"/>
        </w:rPr>
      </w:pPr>
      <w:r w:rsidRPr="00F14B98">
        <w:rPr>
          <w:lang w:val="de-DE"/>
        </w:rPr>
        <w:t xml:space="preserve">bedroht = </w:t>
      </w:r>
      <w:r w:rsidRPr="000C3216">
        <w:rPr>
          <w:lang w:val="de-DE"/>
        </w:rPr>
        <w:t>minacciato</w:t>
      </w:r>
    </w:p>
    <w:p w:rsidR="00942883" w:rsidRPr="00F14B98" w:rsidRDefault="00942883" w:rsidP="00905351">
      <w:pPr>
        <w:rPr>
          <w:lang w:val="de-DE"/>
        </w:rPr>
      </w:pPr>
      <w:r w:rsidRPr="00F14B98">
        <w:rPr>
          <w:lang w:val="de-DE"/>
        </w:rPr>
        <w:t>Großmaul (</w:t>
      </w:r>
      <w:r w:rsidRPr="00F14B98">
        <w:rPr>
          <w:color w:val="00B050"/>
          <w:lang w:val="de-DE"/>
        </w:rPr>
        <w:t>das</w:t>
      </w:r>
      <w:r w:rsidRPr="00F14B98">
        <w:rPr>
          <w:lang w:val="de-DE"/>
        </w:rPr>
        <w:t xml:space="preserve">) = </w:t>
      </w:r>
      <w:r w:rsidRPr="000C3216">
        <w:rPr>
          <w:lang w:val="de-DE"/>
        </w:rPr>
        <w:t>bullo</w:t>
      </w:r>
    </w:p>
    <w:p w:rsidR="00942883" w:rsidRPr="00F14B98" w:rsidRDefault="00942883" w:rsidP="00905351">
      <w:pPr>
        <w:rPr>
          <w:lang w:val="de-DE"/>
        </w:rPr>
      </w:pPr>
      <w:r w:rsidRPr="00F14B98">
        <w:rPr>
          <w:lang w:val="de-DE"/>
        </w:rPr>
        <w:t>Streitigkeit (</w:t>
      </w:r>
      <w:r w:rsidRPr="00F14B98">
        <w:rPr>
          <w:color w:val="FF0000"/>
          <w:lang w:val="de-DE"/>
        </w:rPr>
        <w:t>die</w:t>
      </w:r>
      <w:r w:rsidRPr="00F14B98">
        <w:rPr>
          <w:lang w:val="de-DE"/>
        </w:rPr>
        <w:t xml:space="preserve">) = </w:t>
      </w:r>
      <w:r w:rsidRPr="000C3216">
        <w:rPr>
          <w:lang w:val="de-DE"/>
        </w:rPr>
        <w:t>controversia</w:t>
      </w:r>
    </w:p>
    <w:p w:rsidR="00942883" w:rsidRPr="00F14B98" w:rsidRDefault="00942883" w:rsidP="00905351">
      <w:pPr>
        <w:rPr>
          <w:lang w:val="de-DE"/>
        </w:rPr>
      </w:pPr>
      <w:r w:rsidRPr="00F14B98">
        <w:rPr>
          <w:lang w:val="de-DE"/>
        </w:rPr>
        <w:t>Erfolg (</w:t>
      </w:r>
      <w:r w:rsidRPr="00F14B98">
        <w:rPr>
          <w:color w:val="0070C0"/>
          <w:lang w:val="de-DE"/>
        </w:rPr>
        <w:t>der</w:t>
      </w:r>
      <w:r w:rsidRPr="00F14B98">
        <w:rPr>
          <w:lang w:val="de-DE"/>
        </w:rPr>
        <w:t xml:space="preserve">) = </w:t>
      </w:r>
      <w:r w:rsidRPr="000C3216">
        <w:rPr>
          <w:lang w:val="de-DE"/>
        </w:rPr>
        <w:t>successo</w:t>
      </w:r>
    </w:p>
    <w:p w:rsidR="00942883" w:rsidRPr="00F14B98" w:rsidRDefault="00942883" w:rsidP="00905351">
      <w:pPr>
        <w:rPr>
          <w:lang w:val="de-DE"/>
        </w:rPr>
      </w:pPr>
      <w:r w:rsidRPr="00F14B98">
        <w:rPr>
          <w:lang w:val="de-DE"/>
        </w:rPr>
        <w:t>Prellung (</w:t>
      </w:r>
      <w:r w:rsidRPr="00F14B98">
        <w:rPr>
          <w:color w:val="FF0000"/>
          <w:lang w:val="de-DE"/>
        </w:rPr>
        <w:t>die</w:t>
      </w:r>
      <w:r w:rsidRPr="00F14B98">
        <w:rPr>
          <w:lang w:val="de-DE"/>
        </w:rPr>
        <w:t xml:space="preserve">) = </w:t>
      </w:r>
      <w:r w:rsidRPr="000C3216">
        <w:rPr>
          <w:lang w:val="de-DE"/>
        </w:rPr>
        <w:t>contusione</w:t>
      </w:r>
      <w:r>
        <w:rPr>
          <w:lang w:val="de-DE"/>
        </w:rPr>
        <w:t xml:space="preserve"> (ferita)</w:t>
      </w:r>
    </w:p>
    <w:p w:rsidR="00942883" w:rsidRPr="000C3216" w:rsidRDefault="00942883" w:rsidP="00905351">
      <w:pPr>
        <w:rPr>
          <w:lang w:val="de-DE"/>
        </w:rPr>
      </w:pPr>
      <w:r w:rsidRPr="00F14B98">
        <w:rPr>
          <w:lang w:val="de-DE"/>
        </w:rPr>
        <w:t>Verletzung (</w:t>
      </w:r>
      <w:r w:rsidRPr="00F14B98">
        <w:rPr>
          <w:color w:val="FF0000"/>
          <w:lang w:val="de-DE"/>
        </w:rPr>
        <w:t>die</w:t>
      </w:r>
      <w:r w:rsidRPr="00F14B98">
        <w:rPr>
          <w:lang w:val="de-DE"/>
        </w:rPr>
        <w:t xml:space="preserve">) = </w:t>
      </w:r>
      <w:r w:rsidRPr="000C3216">
        <w:rPr>
          <w:lang w:val="de-DE"/>
        </w:rPr>
        <w:t>trauma</w:t>
      </w:r>
      <w:r>
        <w:rPr>
          <w:lang w:val="de-DE"/>
        </w:rPr>
        <w:t xml:space="preserve"> (ferita)</w:t>
      </w:r>
    </w:p>
    <w:p w:rsidR="00942883" w:rsidRPr="00F14B98" w:rsidRDefault="00942883" w:rsidP="00905351">
      <w:pPr>
        <w:rPr>
          <w:lang w:val="de-DE"/>
        </w:rPr>
      </w:pPr>
      <w:r w:rsidRPr="00F14B98">
        <w:rPr>
          <w:lang w:val="de-DE"/>
        </w:rPr>
        <w:t>Schwierigkeit (</w:t>
      </w:r>
      <w:r w:rsidRPr="00F14B98">
        <w:rPr>
          <w:color w:val="FF0000"/>
          <w:lang w:val="de-DE"/>
        </w:rPr>
        <w:t>die</w:t>
      </w:r>
      <w:r w:rsidRPr="00F14B98">
        <w:rPr>
          <w:lang w:val="de-DE"/>
        </w:rPr>
        <w:t xml:space="preserve">) = </w:t>
      </w:r>
      <w:r w:rsidRPr="000C3216">
        <w:rPr>
          <w:lang w:val="de-DE"/>
        </w:rPr>
        <w:t>difficoltà</w:t>
      </w:r>
    </w:p>
    <w:p w:rsidR="00942883" w:rsidRPr="000C3216" w:rsidRDefault="00942883" w:rsidP="00905351">
      <w:pPr>
        <w:rPr>
          <w:lang w:val="de-DE"/>
        </w:rPr>
      </w:pPr>
      <w:r w:rsidRPr="00F14B98">
        <w:rPr>
          <w:lang w:val="de-DE"/>
        </w:rPr>
        <w:t>Leistung (</w:t>
      </w:r>
      <w:r w:rsidRPr="00F14B98">
        <w:rPr>
          <w:color w:val="FF0000"/>
          <w:lang w:val="de-DE"/>
        </w:rPr>
        <w:t>die</w:t>
      </w:r>
      <w:r w:rsidRPr="00F14B98">
        <w:rPr>
          <w:lang w:val="de-DE"/>
        </w:rPr>
        <w:t xml:space="preserve">) = </w:t>
      </w:r>
      <w:r w:rsidRPr="000C3216">
        <w:rPr>
          <w:lang w:val="de-DE"/>
        </w:rPr>
        <w:t>rendimento</w:t>
      </w:r>
    </w:p>
    <w:p w:rsidR="00942883" w:rsidRPr="00F14B98" w:rsidRDefault="00942883" w:rsidP="00905351">
      <w:pPr>
        <w:rPr>
          <w:sz w:val="26"/>
          <w:szCs w:val="26"/>
          <w:lang w:val="de-DE"/>
        </w:rPr>
        <w:sectPr w:rsidR="00942883" w:rsidRPr="00F14B98" w:rsidSect="00251A4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942883" w:rsidRPr="00F14B98" w:rsidRDefault="00942883" w:rsidP="00905351">
      <w:pPr>
        <w:rPr>
          <w:sz w:val="26"/>
          <w:szCs w:val="26"/>
          <w:lang w:val="de-DE"/>
        </w:rPr>
      </w:pPr>
    </w:p>
    <w:p w:rsidR="00942883" w:rsidRPr="00F14B98" w:rsidRDefault="00942883" w:rsidP="00905351">
      <w:p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 xml:space="preserve">Man kann auch verstehen, wer ein Opfer </w:t>
      </w:r>
      <w:r>
        <w:rPr>
          <w:sz w:val="26"/>
          <w:szCs w:val="26"/>
          <w:lang w:val="de-DE"/>
        </w:rPr>
        <w:t>sein</w:t>
      </w:r>
      <w:r w:rsidRPr="00F14B98">
        <w:rPr>
          <w:sz w:val="26"/>
          <w:szCs w:val="26"/>
          <w:lang w:val="de-DE"/>
        </w:rPr>
        <w:t xml:space="preserve"> kann, </w:t>
      </w:r>
      <w:r>
        <w:rPr>
          <w:sz w:val="26"/>
          <w:szCs w:val="26"/>
          <w:lang w:val="de-DE"/>
        </w:rPr>
        <w:t>bei bestimmten Signalen</w:t>
      </w:r>
      <w:r w:rsidRPr="00F14B98">
        <w:rPr>
          <w:sz w:val="26"/>
          <w:szCs w:val="26"/>
          <w:lang w:val="de-DE"/>
        </w:rPr>
        <w:t>.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 xml:space="preserve">Die Opfer werden </w:t>
      </w:r>
      <w:r w:rsidRPr="00F14B98">
        <w:rPr>
          <w:sz w:val="26"/>
          <w:szCs w:val="26"/>
          <w:u w:val="single"/>
          <w:lang w:val="de-DE"/>
        </w:rPr>
        <w:t>gehänselt</w:t>
      </w:r>
      <w:r w:rsidRPr="00F14B98">
        <w:rPr>
          <w:sz w:val="26"/>
          <w:szCs w:val="26"/>
          <w:lang w:val="de-DE"/>
        </w:rPr>
        <w:t xml:space="preserve">, </w:t>
      </w:r>
      <w:r w:rsidRPr="00F14B98">
        <w:rPr>
          <w:sz w:val="26"/>
          <w:szCs w:val="26"/>
          <w:u w:val="single"/>
          <w:lang w:val="de-DE"/>
        </w:rPr>
        <w:t>beschimpft</w:t>
      </w:r>
      <w:r w:rsidRPr="00F14B98">
        <w:rPr>
          <w:sz w:val="26"/>
          <w:szCs w:val="26"/>
          <w:lang w:val="de-DE"/>
        </w:rPr>
        <w:t xml:space="preserve">, </w:t>
      </w:r>
      <w:r w:rsidRPr="00F14B98">
        <w:rPr>
          <w:sz w:val="26"/>
          <w:szCs w:val="26"/>
          <w:u w:val="single"/>
          <w:lang w:val="de-DE"/>
        </w:rPr>
        <w:t>lächerlich gemacht</w:t>
      </w:r>
      <w:r w:rsidRPr="00F14B98">
        <w:rPr>
          <w:sz w:val="26"/>
          <w:szCs w:val="26"/>
          <w:lang w:val="de-DE"/>
        </w:rPr>
        <w:t xml:space="preserve">, </w:t>
      </w:r>
      <w:r w:rsidRPr="00F14B98">
        <w:rPr>
          <w:sz w:val="26"/>
          <w:szCs w:val="26"/>
          <w:u w:val="single"/>
          <w:lang w:val="de-DE"/>
        </w:rPr>
        <w:t>bedroht</w:t>
      </w:r>
      <w:r w:rsidRPr="00F14B98">
        <w:rPr>
          <w:sz w:val="26"/>
          <w:szCs w:val="26"/>
          <w:lang w:val="de-DE"/>
        </w:rPr>
        <w:t>, usw.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 xml:space="preserve">Die </w:t>
      </w:r>
      <w:r w:rsidRPr="00F14B98">
        <w:rPr>
          <w:sz w:val="26"/>
          <w:szCs w:val="26"/>
          <w:u w:val="single"/>
          <w:lang w:val="de-DE"/>
        </w:rPr>
        <w:t>Großmäuler</w:t>
      </w:r>
      <w:r w:rsidRPr="00F14B98">
        <w:rPr>
          <w:sz w:val="26"/>
          <w:szCs w:val="26"/>
          <w:lang w:val="de-DE"/>
        </w:rPr>
        <w:t xml:space="preserve"> schieben die Opfer beiseite, puffen sie, schlagen sie.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 xml:space="preserve">Die Opfer werden in </w:t>
      </w:r>
      <w:r w:rsidRPr="00F14B98">
        <w:rPr>
          <w:sz w:val="26"/>
          <w:szCs w:val="26"/>
          <w:u w:val="single"/>
          <w:lang w:val="de-DE"/>
        </w:rPr>
        <w:t>Streitigkeiten</w:t>
      </w:r>
      <w:r w:rsidRPr="00F14B98">
        <w:rPr>
          <w:sz w:val="26"/>
          <w:szCs w:val="26"/>
          <w:lang w:val="de-DE"/>
        </w:rPr>
        <w:t xml:space="preserve"> hineingezogen, deren </w:t>
      </w:r>
      <w:r>
        <w:rPr>
          <w:sz w:val="26"/>
          <w:szCs w:val="26"/>
          <w:lang w:val="de-DE"/>
        </w:rPr>
        <w:t>s</w:t>
      </w:r>
      <w:r w:rsidRPr="00F14B98">
        <w:rPr>
          <w:sz w:val="26"/>
          <w:szCs w:val="26"/>
          <w:lang w:val="de-DE"/>
        </w:rPr>
        <w:t xml:space="preserve">ie weglaufen wollen aber ohne </w:t>
      </w:r>
      <w:r w:rsidRPr="00F14B98">
        <w:rPr>
          <w:sz w:val="26"/>
          <w:szCs w:val="26"/>
          <w:u w:val="single"/>
          <w:lang w:val="de-DE"/>
        </w:rPr>
        <w:t>Erfolg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>Mitschüler nehmen ihre Bücher, ihr Geld oder anderen wichtige Sa</w:t>
      </w:r>
      <w:r>
        <w:rPr>
          <w:sz w:val="26"/>
          <w:szCs w:val="26"/>
          <w:lang w:val="de-DE"/>
        </w:rPr>
        <w:t>chen und dann verstecken alles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Opfer</w:t>
      </w:r>
      <w:r w:rsidRPr="00F14B98">
        <w:rPr>
          <w:sz w:val="26"/>
          <w:szCs w:val="26"/>
          <w:lang w:val="de-DE"/>
        </w:rPr>
        <w:t xml:space="preserve"> haben </w:t>
      </w:r>
      <w:r w:rsidRPr="00F14B98">
        <w:rPr>
          <w:sz w:val="26"/>
          <w:szCs w:val="26"/>
          <w:u w:val="single"/>
          <w:lang w:val="de-DE"/>
        </w:rPr>
        <w:t>Prellungen</w:t>
      </w:r>
      <w:r w:rsidRPr="00F14B98">
        <w:rPr>
          <w:sz w:val="26"/>
          <w:szCs w:val="26"/>
          <w:lang w:val="de-DE"/>
        </w:rPr>
        <w:t xml:space="preserve"> und </w:t>
      </w:r>
      <w:r w:rsidRPr="00F14B98">
        <w:rPr>
          <w:sz w:val="26"/>
          <w:szCs w:val="26"/>
          <w:u w:val="single"/>
          <w:lang w:val="de-DE"/>
        </w:rPr>
        <w:t>Verletzungen</w:t>
      </w:r>
      <w:r w:rsidRPr="00F14B98">
        <w:rPr>
          <w:sz w:val="26"/>
          <w:szCs w:val="26"/>
          <w:lang w:val="de-DE"/>
        </w:rPr>
        <w:t>, für die es keine natürliche Erklärung gibt.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>Sie sind oft allein und ausgeschlossen von der Gruppe der Schule.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>Bei Sportsunterricht werden sie als letzte ausgewählt.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 xml:space="preserve">Während der Pause suchen Sie die Nähe </w:t>
      </w:r>
      <w:r>
        <w:rPr>
          <w:sz w:val="26"/>
          <w:szCs w:val="26"/>
          <w:lang w:val="de-DE"/>
        </w:rPr>
        <w:t>der</w:t>
      </w:r>
      <w:r w:rsidRPr="00F14B98">
        <w:rPr>
          <w:sz w:val="26"/>
          <w:szCs w:val="26"/>
          <w:lang w:val="de-DE"/>
        </w:rPr>
        <w:t xml:space="preserve"> Erwachsenen (Lehrer).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 xml:space="preserve">Sie haben </w:t>
      </w:r>
      <w:r w:rsidRPr="00F14B98">
        <w:rPr>
          <w:sz w:val="26"/>
          <w:szCs w:val="26"/>
          <w:u w:val="single"/>
          <w:lang w:val="de-DE"/>
        </w:rPr>
        <w:t>Schwierigkeiten</w:t>
      </w:r>
      <w:r w:rsidRPr="00F14B98">
        <w:rPr>
          <w:sz w:val="26"/>
          <w:szCs w:val="26"/>
          <w:lang w:val="de-DE"/>
        </w:rPr>
        <w:t xml:space="preserve"> beim</w:t>
      </w:r>
      <w:r>
        <w:rPr>
          <w:sz w:val="26"/>
          <w:szCs w:val="26"/>
          <w:lang w:val="de-DE"/>
        </w:rPr>
        <w:t xml:space="preserve"> Sprechen</w:t>
      </w:r>
      <w:r w:rsidRPr="00F14B98">
        <w:rPr>
          <w:sz w:val="26"/>
          <w:szCs w:val="26"/>
          <w:lang w:val="de-DE"/>
        </w:rPr>
        <w:t xml:space="preserve"> in der Klass</w:t>
      </w:r>
      <w:r>
        <w:rPr>
          <w:sz w:val="26"/>
          <w:szCs w:val="26"/>
          <w:lang w:val="de-DE"/>
        </w:rPr>
        <w:t>e</w:t>
      </w:r>
      <w:r w:rsidRPr="00F14B98">
        <w:rPr>
          <w:sz w:val="26"/>
          <w:szCs w:val="26"/>
          <w:lang w:val="de-DE"/>
        </w:rPr>
        <w:t>.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>Sie sind oft deprimiert und sie weinen.</w:t>
      </w:r>
    </w:p>
    <w:p w:rsidR="00942883" w:rsidRPr="00F14B98" w:rsidRDefault="00942883" w:rsidP="00905351">
      <w:pPr>
        <w:numPr>
          <w:ilvl w:val="0"/>
          <w:numId w:val="1"/>
        </w:numPr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 xml:space="preserve">Die schulische Leistung kann </w:t>
      </w:r>
      <w:r>
        <w:rPr>
          <w:sz w:val="26"/>
          <w:szCs w:val="26"/>
          <w:lang w:val="de-DE"/>
        </w:rPr>
        <w:t xml:space="preserve">sich </w:t>
      </w:r>
      <w:r w:rsidRPr="00F14B98">
        <w:rPr>
          <w:sz w:val="26"/>
          <w:szCs w:val="26"/>
          <w:lang w:val="de-DE"/>
        </w:rPr>
        <w:t>verringern.</w:t>
      </w:r>
    </w:p>
    <w:p w:rsidR="00942883" w:rsidRPr="007C2714" w:rsidRDefault="00942883" w:rsidP="000D0925">
      <w:pPr>
        <w:rPr>
          <w:sz w:val="26"/>
          <w:szCs w:val="26"/>
          <w:lang w:val="de-DE"/>
        </w:rPr>
      </w:pPr>
    </w:p>
    <w:p w:rsidR="00942883" w:rsidRDefault="00942883">
      <w:pPr>
        <w:rPr>
          <w:sz w:val="44"/>
          <w:szCs w:val="44"/>
          <w:lang w:val="de-DE"/>
        </w:rPr>
      </w:pPr>
    </w:p>
    <w:p w:rsidR="00942883" w:rsidRDefault="00942883">
      <w:pPr>
        <w:rPr>
          <w:sz w:val="44"/>
          <w:szCs w:val="44"/>
          <w:lang w:val="de-DE"/>
        </w:rPr>
      </w:pPr>
    </w:p>
    <w:p w:rsidR="00942883" w:rsidRDefault="00942883">
      <w:pPr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per i compagni</w:t>
      </w:r>
    </w:p>
    <w:p w:rsidR="00942883" w:rsidRDefault="00942883" w:rsidP="000C3216">
      <w:pPr>
        <w:outlineLvl w:val="0"/>
        <w:rPr>
          <w:sz w:val="44"/>
          <w:szCs w:val="44"/>
          <w:lang w:val="de-DE"/>
        </w:rPr>
      </w:pPr>
      <w:r w:rsidRPr="00F14B98">
        <w:rPr>
          <w:sz w:val="44"/>
          <w:szCs w:val="44"/>
          <w:lang w:val="de-DE"/>
        </w:rPr>
        <w:t>RESÜMEE</w:t>
      </w:r>
    </w:p>
    <w:p w:rsidR="00942883" w:rsidRDefault="00942883" w:rsidP="00F714A8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Mobbing ist ein </w:t>
      </w:r>
      <w:r w:rsidRPr="00F14B98">
        <w:rPr>
          <w:sz w:val="26"/>
          <w:szCs w:val="26"/>
          <w:lang w:val="de-DE"/>
        </w:rPr>
        <w:t>Missbrauch</w:t>
      </w:r>
      <w:r>
        <w:rPr>
          <w:sz w:val="26"/>
          <w:szCs w:val="26"/>
          <w:lang w:val="de-DE"/>
        </w:rPr>
        <w:t xml:space="preserve"> einer Person seitens andere Personen.</w:t>
      </w:r>
    </w:p>
    <w:p w:rsidR="00942883" w:rsidRDefault="00942883" w:rsidP="00F714A8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Es ist verbreitet vor allem in der </w:t>
      </w:r>
      <w:r w:rsidRPr="004A61BE">
        <w:rPr>
          <w:sz w:val="26"/>
          <w:szCs w:val="26"/>
          <w:lang w:val="de-DE"/>
        </w:rPr>
        <w:t>weiterführenden Schule</w:t>
      </w:r>
      <w:r>
        <w:rPr>
          <w:sz w:val="26"/>
          <w:szCs w:val="26"/>
          <w:lang w:val="de-DE"/>
        </w:rPr>
        <w:t>.</w:t>
      </w:r>
    </w:p>
    <w:p w:rsidR="00942883" w:rsidRDefault="00942883" w:rsidP="00F714A8">
      <w:pPr>
        <w:spacing w:after="0"/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 xml:space="preserve">An den Grundschulen ist es </w:t>
      </w:r>
      <w:r w:rsidRPr="00AC6159">
        <w:rPr>
          <w:sz w:val="26"/>
          <w:szCs w:val="26"/>
          <w:lang w:val="de-DE"/>
        </w:rPr>
        <w:t>wahrscheinlicher</w:t>
      </w:r>
      <w:r w:rsidRPr="00F14B98">
        <w:rPr>
          <w:sz w:val="26"/>
          <w:szCs w:val="26"/>
          <w:lang w:val="de-DE"/>
        </w:rPr>
        <w:t xml:space="preserve">, nicht über sehr lange Zeit Opfer zu bleiben. </w:t>
      </w:r>
    </w:p>
    <w:p w:rsidR="00942883" w:rsidRDefault="00942883" w:rsidP="00F714A8">
      <w:pPr>
        <w:spacing w:after="0"/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>Das Mobbing gibt es vor allem in den 6. und 7. Klassen.</w:t>
      </w:r>
    </w:p>
    <w:p w:rsidR="00942883" w:rsidRDefault="00942883" w:rsidP="00F714A8">
      <w:pPr>
        <w:spacing w:after="0"/>
        <w:rPr>
          <w:sz w:val="26"/>
          <w:szCs w:val="26"/>
          <w:lang w:val="de-DE"/>
        </w:rPr>
      </w:pPr>
      <w:r w:rsidRPr="00F14B98">
        <w:rPr>
          <w:sz w:val="26"/>
          <w:szCs w:val="26"/>
          <w:lang w:val="de-DE"/>
        </w:rPr>
        <w:t>Der Name “Mobbing“ benutzt man vor allem in den USA und in Skandinavien.</w:t>
      </w:r>
    </w:p>
    <w:p w:rsidR="00942883" w:rsidRDefault="00942883" w:rsidP="00F714A8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Die Opfer sind gezielt und deprimiert.</w:t>
      </w:r>
    </w:p>
    <w:p w:rsidR="00942883" w:rsidRDefault="00942883">
      <w:pPr>
        <w:rPr>
          <w:sz w:val="44"/>
          <w:szCs w:val="44"/>
          <w:lang w:val="de-DE"/>
        </w:rPr>
      </w:pPr>
    </w:p>
    <w:p w:rsidR="00942883" w:rsidRDefault="00942883" w:rsidP="000C3216">
      <w:pPr>
        <w:outlineLvl w:val="0"/>
        <w:rPr>
          <w:sz w:val="44"/>
          <w:szCs w:val="44"/>
          <w:lang w:val="de-DE"/>
        </w:rPr>
      </w:pPr>
      <w:r w:rsidRPr="00F14B98">
        <w:rPr>
          <w:sz w:val="44"/>
          <w:szCs w:val="44"/>
          <w:lang w:val="de-DE"/>
        </w:rPr>
        <w:t>FRAGEN</w:t>
      </w:r>
      <w:r w:rsidRPr="00D84D94">
        <w:rPr>
          <w:sz w:val="44"/>
          <w:szCs w:val="44"/>
          <w:lang w:val="de-DE"/>
        </w:rPr>
        <w:t xml:space="preserve"> </w:t>
      </w:r>
    </w:p>
    <w:p w:rsidR="00942883" w:rsidRDefault="00942883" w:rsidP="00D84D94">
      <w:pPr>
        <w:pStyle w:val="ListParagraph"/>
        <w:numPr>
          <w:ilvl w:val="0"/>
          <w:numId w:val="3"/>
        </w:num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Beschreib in einem Wort (siehe man die </w:t>
      </w:r>
      <w:r w:rsidRPr="00D84D94">
        <w:rPr>
          <w:sz w:val="26"/>
          <w:szCs w:val="26"/>
          <w:lang w:val="de-DE"/>
        </w:rPr>
        <w:t xml:space="preserve">Definition) </w:t>
      </w:r>
      <w:r>
        <w:rPr>
          <w:sz w:val="26"/>
          <w:szCs w:val="26"/>
          <w:lang w:val="de-DE"/>
        </w:rPr>
        <w:t xml:space="preserve">das </w:t>
      </w:r>
      <w:r w:rsidRPr="00D84D94">
        <w:rPr>
          <w:sz w:val="26"/>
          <w:szCs w:val="26"/>
          <w:lang w:val="de-DE"/>
        </w:rPr>
        <w:t>Mobbing.</w:t>
      </w:r>
    </w:p>
    <w:p w:rsidR="00942883" w:rsidRDefault="00942883" w:rsidP="00D84D94">
      <w:pPr>
        <w:pStyle w:val="ListParagraph"/>
        <w:numPr>
          <w:ilvl w:val="0"/>
          <w:numId w:val="3"/>
        </w:num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Wo findet man am meisten Mobbing? Und in welchen Klassen?</w:t>
      </w:r>
    </w:p>
    <w:p w:rsidR="00942883" w:rsidRDefault="00942883" w:rsidP="00D84D94">
      <w:pPr>
        <w:pStyle w:val="ListParagraph"/>
        <w:numPr>
          <w:ilvl w:val="0"/>
          <w:numId w:val="3"/>
        </w:num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Wo ist der Name „Mobbing“ benutzt?</w:t>
      </w:r>
    </w:p>
    <w:p w:rsidR="00942883" w:rsidRDefault="00942883" w:rsidP="00D84D94">
      <w:pPr>
        <w:pStyle w:val="ListParagraph"/>
        <w:numPr>
          <w:ilvl w:val="0"/>
          <w:numId w:val="3"/>
        </w:num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Wie sind die Opfer?</w:t>
      </w:r>
    </w:p>
    <w:p w:rsidR="00942883" w:rsidRDefault="00942883" w:rsidP="00D84D94">
      <w:pPr>
        <w:pStyle w:val="ListParagraph"/>
        <w:numPr>
          <w:ilvl w:val="0"/>
          <w:numId w:val="3"/>
        </w:num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Was verstecken die Großmäuler?</w:t>
      </w:r>
    </w:p>
    <w:p w:rsidR="00942883" w:rsidRDefault="00942883" w:rsidP="00F76EF4">
      <w:pPr>
        <w:spacing w:after="0"/>
        <w:rPr>
          <w:sz w:val="44"/>
          <w:szCs w:val="44"/>
          <w:lang w:val="de-DE"/>
        </w:rPr>
      </w:pPr>
    </w:p>
    <w:p w:rsidR="00942883" w:rsidRPr="000554AB" w:rsidRDefault="00942883" w:rsidP="00F76EF4">
      <w:pPr>
        <w:spacing w:after="0"/>
        <w:rPr>
          <w:sz w:val="26"/>
          <w:szCs w:val="26"/>
          <w:lang w:val="de-DE"/>
        </w:rPr>
      </w:pPr>
      <w:r w:rsidRPr="00F76EF4">
        <w:rPr>
          <w:sz w:val="44"/>
          <w:szCs w:val="44"/>
          <w:lang w:val="de-DE"/>
        </w:rPr>
        <w:t>WÖRTERBUCH</w:t>
      </w:r>
      <w:r w:rsidRPr="00F76EF4">
        <w:rPr>
          <w:sz w:val="44"/>
          <w:szCs w:val="44"/>
          <w:lang w:val="de-DE"/>
        </w:rPr>
        <w:br/>
      </w:r>
      <w:r w:rsidRPr="000554AB">
        <w:rPr>
          <w:sz w:val="26"/>
          <w:szCs w:val="26"/>
          <w:lang w:val="de-DE"/>
        </w:rPr>
        <w:t>Missbrauch (</w:t>
      </w:r>
      <w:r w:rsidRPr="000554AB">
        <w:rPr>
          <w:color w:val="0070C0"/>
          <w:sz w:val="26"/>
          <w:szCs w:val="26"/>
          <w:lang w:val="de-DE"/>
        </w:rPr>
        <w:t>der</w:t>
      </w:r>
      <w:r w:rsidRPr="000554AB">
        <w:rPr>
          <w:sz w:val="26"/>
          <w:szCs w:val="26"/>
          <w:lang w:val="de-DE"/>
        </w:rPr>
        <w:t>) =</w:t>
      </w:r>
      <w:r w:rsidRPr="000554AB">
        <w:rPr>
          <w:sz w:val="26"/>
          <w:szCs w:val="26"/>
        </w:rPr>
        <w:t xml:space="preserve"> Abusus </w:t>
      </w:r>
    </w:p>
    <w:p w:rsidR="00942883" w:rsidRPr="000554AB" w:rsidRDefault="00942883" w:rsidP="00F76EF4">
      <w:pPr>
        <w:spacing w:after="0"/>
        <w:rPr>
          <w:bCs/>
          <w:sz w:val="26"/>
          <w:szCs w:val="26"/>
          <w:lang w:val="de-DE"/>
        </w:rPr>
      </w:pPr>
      <w:r>
        <w:rPr>
          <w:bCs/>
          <w:sz w:val="26"/>
          <w:szCs w:val="26"/>
          <w:lang w:val="de-DE"/>
        </w:rPr>
        <w:t xml:space="preserve">Verbreitet </w:t>
      </w:r>
      <w:r w:rsidRPr="000554AB">
        <w:rPr>
          <w:bCs/>
          <w:sz w:val="26"/>
          <w:szCs w:val="26"/>
          <w:lang w:val="de-DE"/>
        </w:rPr>
        <w:t xml:space="preserve">= </w:t>
      </w:r>
      <w:r w:rsidRPr="000554AB">
        <w:rPr>
          <w:bCs/>
          <w:sz w:val="26"/>
          <w:szCs w:val="26"/>
        </w:rPr>
        <w:t>diffuso</w:t>
      </w:r>
    </w:p>
    <w:p w:rsidR="00942883" w:rsidRPr="000554AB" w:rsidRDefault="00942883" w:rsidP="00F76EF4">
      <w:pPr>
        <w:spacing w:after="0"/>
        <w:rPr>
          <w:bCs/>
          <w:sz w:val="26"/>
          <w:szCs w:val="26"/>
          <w:lang w:val="de-DE"/>
        </w:rPr>
      </w:pPr>
      <w:r w:rsidRPr="000554AB">
        <w:rPr>
          <w:bCs/>
          <w:sz w:val="26"/>
          <w:szCs w:val="26"/>
          <w:lang w:val="de-DE"/>
        </w:rPr>
        <w:t xml:space="preserve">über sich ergehen lassen = </w:t>
      </w:r>
      <w:r w:rsidRPr="000554AB">
        <w:rPr>
          <w:bCs/>
          <w:sz w:val="26"/>
          <w:szCs w:val="26"/>
        </w:rPr>
        <w:t>subire</w:t>
      </w:r>
    </w:p>
    <w:p w:rsidR="00942883" w:rsidRPr="000554AB" w:rsidRDefault="00942883" w:rsidP="00F76EF4">
      <w:pPr>
        <w:spacing w:after="0"/>
        <w:rPr>
          <w:sz w:val="26"/>
          <w:szCs w:val="26"/>
          <w:lang w:val="de-DE"/>
        </w:rPr>
      </w:pPr>
      <w:r w:rsidRPr="000554AB">
        <w:rPr>
          <w:sz w:val="26"/>
          <w:szCs w:val="26"/>
          <w:lang w:val="de-DE"/>
        </w:rPr>
        <w:t xml:space="preserve">weiterführenden Schule = </w:t>
      </w:r>
      <w:r>
        <w:rPr>
          <w:sz w:val="26"/>
          <w:szCs w:val="26"/>
          <w:lang w:val="de-DE"/>
        </w:rPr>
        <w:t xml:space="preserve">Mittelschule + </w:t>
      </w:r>
      <w:r w:rsidRPr="000554AB">
        <w:rPr>
          <w:sz w:val="26"/>
          <w:szCs w:val="26"/>
          <w:lang w:val="de-DE"/>
        </w:rPr>
        <w:t>unsere Schule (wir besuchen sie)</w:t>
      </w:r>
    </w:p>
    <w:p w:rsidR="00942883" w:rsidRPr="000554AB" w:rsidRDefault="00942883" w:rsidP="00F76EF4">
      <w:pPr>
        <w:spacing w:after="0"/>
        <w:rPr>
          <w:sz w:val="26"/>
          <w:szCs w:val="26"/>
          <w:lang w:val="de-DE"/>
        </w:rPr>
      </w:pPr>
      <w:r w:rsidRPr="000554AB">
        <w:rPr>
          <w:sz w:val="26"/>
          <w:szCs w:val="26"/>
          <w:lang w:val="de-DE"/>
        </w:rPr>
        <w:t>Leidenszeit (</w:t>
      </w:r>
      <w:r w:rsidRPr="000554AB">
        <w:rPr>
          <w:color w:val="FF0000"/>
          <w:sz w:val="26"/>
          <w:szCs w:val="26"/>
          <w:lang w:val="de-DE"/>
        </w:rPr>
        <w:t>die</w:t>
      </w:r>
      <w:r w:rsidRPr="000554AB">
        <w:rPr>
          <w:sz w:val="26"/>
          <w:szCs w:val="26"/>
          <w:lang w:val="de-DE"/>
        </w:rPr>
        <w:t xml:space="preserve">) = </w:t>
      </w:r>
      <w:r>
        <w:rPr>
          <w:sz w:val="26"/>
          <w:szCs w:val="26"/>
          <w:lang w:val="de-DE"/>
        </w:rPr>
        <w:t>schmerzhafte Zeit</w:t>
      </w:r>
    </w:p>
    <w:p w:rsidR="00942883" w:rsidRPr="000554AB" w:rsidRDefault="00942883" w:rsidP="000554AB">
      <w:pPr>
        <w:spacing w:after="0"/>
        <w:rPr>
          <w:sz w:val="26"/>
          <w:szCs w:val="26"/>
          <w:lang w:val="de-DE"/>
        </w:rPr>
      </w:pPr>
      <w:r w:rsidRPr="000554AB">
        <w:rPr>
          <w:sz w:val="26"/>
          <w:szCs w:val="26"/>
          <w:lang w:val="de-DE"/>
        </w:rPr>
        <w:t>gehänselt = wann jemand ausgelacht</w:t>
      </w:r>
      <w:r w:rsidRPr="000C3216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wird</w:t>
      </w:r>
    </w:p>
    <w:p w:rsidR="00942883" w:rsidRPr="000554AB" w:rsidRDefault="00942883" w:rsidP="000554AB">
      <w:pPr>
        <w:spacing w:after="0"/>
        <w:rPr>
          <w:sz w:val="26"/>
          <w:szCs w:val="26"/>
          <w:lang w:val="de-DE"/>
        </w:rPr>
      </w:pPr>
      <w:r w:rsidRPr="000554AB">
        <w:rPr>
          <w:sz w:val="26"/>
          <w:szCs w:val="26"/>
          <w:lang w:val="de-DE"/>
        </w:rPr>
        <w:t>Großmaul (</w:t>
      </w:r>
      <w:r w:rsidRPr="000554AB">
        <w:rPr>
          <w:color w:val="00B050"/>
          <w:sz w:val="26"/>
          <w:szCs w:val="26"/>
          <w:lang w:val="de-DE"/>
        </w:rPr>
        <w:t>das</w:t>
      </w:r>
      <w:r w:rsidRPr="000554AB">
        <w:rPr>
          <w:sz w:val="26"/>
          <w:szCs w:val="26"/>
          <w:lang w:val="de-DE"/>
        </w:rPr>
        <w:t>) = die Person, die das Opfer auslacht</w:t>
      </w:r>
    </w:p>
    <w:p w:rsidR="00942883" w:rsidRDefault="00942883" w:rsidP="000554AB">
      <w:pPr>
        <w:spacing w:after="0"/>
        <w:rPr>
          <w:sz w:val="26"/>
          <w:szCs w:val="26"/>
          <w:lang w:val="de-DE"/>
        </w:rPr>
      </w:pPr>
      <w:r w:rsidRPr="000554AB">
        <w:rPr>
          <w:sz w:val="26"/>
          <w:szCs w:val="26"/>
          <w:lang w:val="de-DE"/>
        </w:rPr>
        <w:t>Streitigkeit (</w:t>
      </w:r>
      <w:r w:rsidRPr="000554AB">
        <w:rPr>
          <w:color w:val="FF0000"/>
          <w:sz w:val="26"/>
          <w:szCs w:val="26"/>
          <w:lang w:val="de-DE"/>
        </w:rPr>
        <w:t>die</w:t>
      </w:r>
      <w:r w:rsidRPr="000554AB">
        <w:rPr>
          <w:sz w:val="26"/>
          <w:szCs w:val="26"/>
          <w:lang w:val="de-DE"/>
        </w:rPr>
        <w:t xml:space="preserve">) = </w:t>
      </w:r>
      <w:r>
        <w:rPr>
          <w:sz w:val="26"/>
          <w:szCs w:val="26"/>
          <w:lang w:val="de-DE"/>
        </w:rPr>
        <w:t>etwas gegen jemand</w:t>
      </w:r>
    </w:p>
    <w:p w:rsidR="00942883" w:rsidRDefault="00942883" w:rsidP="000554AB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Erfolg (</w:t>
      </w:r>
      <w:r w:rsidRPr="000554AB">
        <w:rPr>
          <w:color w:val="0070C0"/>
          <w:sz w:val="26"/>
          <w:szCs w:val="26"/>
          <w:lang w:val="de-DE"/>
        </w:rPr>
        <w:t>der</w:t>
      </w:r>
      <w:r>
        <w:rPr>
          <w:sz w:val="26"/>
          <w:szCs w:val="26"/>
          <w:lang w:val="de-DE"/>
        </w:rPr>
        <w:t>) = ein gutes Resultat</w:t>
      </w:r>
    </w:p>
    <w:p w:rsidR="00942883" w:rsidRDefault="00942883" w:rsidP="000554AB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Prellung (</w:t>
      </w:r>
      <w:r w:rsidRPr="000554AB">
        <w:rPr>
          <w:color w:val="FF0000"/>
          <w:sz w:val="26"/>
          <w:szCs w:val="26"/>
          <w:lang w:val="de-DE"/>
        </w:rPr>
        <w:t>die</w:t>
      </w:r>
      <w:r>
        <w:rPr>
          <w:sz w:val="26"/>
          <w:szCs w:val="26"/>
          <w:lang w:val="de-DE"/>
        </w:rPr>
        <w:t>)/ Verletzung (</w:t>
      </w:r>
      <w:r w:rsidRPr="000554AB">
        <w:rPr>
          <w:color w:val="FF0000"/>
          <w:sz w:val="26"/>
          <w:szCs w:val="26"/>
          <w:lang w:val="de-DE"/>
        </w:rPr>
        <w:t>die</w:t>
      </w:r>
      <w:r>
        <w:rPr>
          <w:sz w:val="26"/>
          <w:szCs w:val="26"/>
          <w:lang w:val="de-DE"/>
        </w:rPr>
        <w:t>) = etwas, das nach dem Streit bleibt</w:t>
      </w:r>
    </w:p>
    <w:p w:rsidR="00942883" w:rsidRDefault="00942883" w:rsidP="000554AB">
      <w:p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Leistung (</w:t>
      </w:r>
      <w:r w:rsidRPr="000554AB">
        <w:rPr>
          <w:color w:val="FF0000"/>
          <w:sz w:val="26"/>
          <w:szCs w:val="26"/>
          <w:lang w:val="de-DE"/>
        </w:rPr>
        <w:t>die</w:t>
      </w:r>
      <w:r>
        <w:rPr>
          <w:sz w:val="26"/>
          <w:szCs w:val="26"/>
          <w:lang w:val="de-DE"/>
        </w:rPr>
        <w:t>) = was eine Person schafft</w:t>
      </w:r>
    </w:p>
    <w:p w:rsidR="00942883" w:rsidRDefault="00942883" w:rsidP="000554AB">
      <w:pPr>
        <w:spacing w:after="0"/>
        <w:rPr>
          <w:sz w:val="26"/>
          <w:szCs w:val="26"/>
          <w:lang w:val="de-DE"/>
        </w:rPr>
      </w:pPr>
    </w:p>
    <w:p w:rsidR="00942883" w:rsidRPr="000554AB" w:rsidRDefault="00942883" w:rsidP="000554AB">
      <w:pPr>
        <w:spacing w:after="0"/>
        <w:rPr>
          <w:sz w:val="26"/>
          <w:szCs w:val="26"/>
          <w:lang w:val="de-DE"/>
        </w:rPr>
      </w:pPr>
      <w:r w:rsidRPr="000554AB">
        <w:rPr>
          <w:sz w:val="26"/>
          <w:szCs w:val="26"/>
          <w:lang w:val="de-DE"/>
        </w:rPr>
        <w:t xml:space="preserve"> </w:t>
      </w:r>
    </w:p>
    <w:p w:rsidR="00942883" w:rsidRDefault="00942883" w:rsidP="000554AB">
      <w:pPr>
        <w:spacing w:after="0"/>
        <w:rPr>
          <w:sz w:val="26"/>
          <w:szCs w:val="26"/>
          <w:lang w:val="de-DE"/>
        </w:rPr>
      </w:pPr>
    </w:p>
    <w:p w:rsidR="00942883" w:rsidRPr="000554AB" w:rsidRDefault="00942883" w:rsidP="000554AB">
      <w:pPr>
        <w:spacing w:after="0"/>
        <w:rPr>
          <w:sz w:val="26"/>
          <w:szCs w:val="26"/>
          <w:lang w:val="de-DE"/>
        </w:rPr>
      </w:pPr>
    </w:p>
    <w:p w:rsidR="00942883" w:rsidRDefault="00942883" w:rsidP="000554AB">
      <w:pPr>
        <w:spacing w:after="0"/>
        <w:rPr>
          <w:sz w:val="26"/>
          <w:szCs w:val="26"/>
          <w:lang w:val="de-DE"/>
        </w:rPr>
      </w:pPr>
    </w:p>
    <w:p w:rsidR="00942883" w:rsidRDefault="00942883" w:rsidP="000554AB">
      <w:pPr>
        <w:spacing w:after="0"/>
        <w:rPr>
          <w:sz w:val="26"/>
          <w:szCs w:val="26"/>
          <w:lang w:val="de-DE"/>
        </w:rPr>
      </w:pPr>
    </w:p>
    <w:p w:rsidR="00942883" w:rsidRPr="000554AB" w:rsidRDefault="00942883" w:rsidP="000554AB">
      <w:pPr>
        <w:spacing w:after="0"/>
        <w:rPr>
          <w:sz w:val="26"/>
          <w:szCs w:val="26"/>
          <w:lang w:val="de-DE"/>
        </w:rPr>
      </w:pPr>
    </w:p>
    <w:p w:rsidR="00942883" w:rsidRDefault="00942883" w:rsidP="00F76EF4">
      <w:pPr>
        <w:spacing w:after="0"/>
        <w:rPr>
          <w:sz w:val="26"/>
          <w:szCs w:val="26"/>
          <w:lang w:val="de-DE"/>
        </w:rPr>
      </w:pPr>
    </w:p>
    <w:p w:rsidR="00942883" w:rsidRDefault="00942883" w:rsidP="00F76EF4">
      <w:pPr>
        <w:spacing w:after="0"/>
        <w:rPr>
          <w:sz w:val="26"/>
          <w:szCs w:val="26"/>
          <w:lang w:val="de-DE"/>
        </w:rPr>
      </w:pPr>
    </w:p>
    <w:p w:rsidR="00942883" w:rsidRPr="00F76EF4" w:rsidRDefault="00942883" w:rsidP="00F76EF4">
      <w:pPr>
        <w:spacing w:after="0"/>
        <w:rPr>
          <w:sz w:val="26"/>
          <w:szCs w:val="26"/>
          <w:lang w:val="de-DE"/>
        </w:rPr>
      </w:pPr>
    </w:p>
    <w:p w:rsidR="00942883" w:rsidRPr="00F76EF4" w:rsidRDefault="00942883" w:rsidP="00F76EF4">
      <w:pPr>
        <w:spacing w:after="0"/>
        <w:rPr>
          <w:bCs/>
          <w:sz w:val="26"/>
          <w:szCs w:val="26"/>
          <w:lang w:val="de-DE"/>
        </w:rPr>
      </w:pPr>
    </w:p>
    <w:p w:rsidR="00942883" w:rsidRPr="00F76EF4" w:rsidRDefault="00942883" w:rsidP="00F76EF4">
      <w:pPr>
        <w:spacing w:after="0"/>
        <w:rPr>
          <w:bCs/>
          <w:sz w:val="26"/>
          <w:szCs w:val="26"/>
          <w:lang w:val="de-DE"/>
        </w:rPr>
      </w:pPr>
    </w:p>
    <w:p w:rsidR="00942883" w:rsidRDefault="00942883" w:rsidP="00F76EF4">
      <w:pPr>
        <w:spacing w:after="0"/>
        <w:rPr>
          <w:sz w:val="26"/>
          <w:szCs w:val="26"/>
          <w:lang w:val="de-DE"/>
        </w:rPr>
      </w:pPr>
    </w:p>
    <w:p w:rsidR="00942883" w:rsidRPr="00F76EF4" w:rsidRDefault="00942883" w:rsidP="00F76EF4">
      <w:pPr>
        <w:spacing w:after="0"/>
        <w:rPr>
          <w:sz w:val="26"/>
          <w:szCs w:val="26"/>
          <w:lang w:val="de-DE"/>
        </w:rPr>
      </w:pPr>
    </w:p>
    <w:p w:rsidR="00942883" w:rsidRPr="004A61BE" w:rsidRDefault="00942883" w:rsidP="004A61BE">
      <w:pPr>
        <w:rPr>
          <w:lang w:val="de-DE"/>
        </w:rPr>
      </w:pPr>
    </w:p>
    <w:p w:rsidR="00942883" w:rsidRPr="00F14B98" w:rsidRDefault="00942883" w:rsidP="00F14B98">
      <w:pPr>
        <w:rPr>
          <w:sz w:val="26"/>
          <w:szCs w:val="26"/>
          <w:lang w:val="de-DE"/>
        </w:rPr>
      </w:pPr>
    </w:p>
    <w:p w:rsidR="00942883" w:rsidRPr="00F14B98" w:rsidRDefault="00942883" w:rsidP="00F14B98">
      <w:pPr>
        <w:rPr>
          <w:sz w:val="26"/>
          <w:szCs w:val="26"/>
          <w:lang w:val="de-DE"/>
        </w:rPr>
      </w:pPr>
    </w:p>
    <w:p w:rsidR="00942883" w:rsidRPr="00F14B98" w:rsidRDefault="00942883" w:rsidP="00F14B98">
      <w:pPr>
        <w:rPr>
          <w:sz w:val="26"/>
          <w:szCs w:val="26"/>
          <w:lang w:val="de-DE"/>
        </w:rPr>
      </w:pPr>
    </w:p>
    <w:p w:rsidR="00942883" w:rsidRPr="00D84D94" w:rsidRDefault="00942883">
      <w:pPr>
        <w:rPr>
          <w:sz w:val="26"/>
          <w:szCs w:val="26"/>
          <w:lang w:val="de-DE"/>
        </w:rPr>
      </w:pPr>
    </w:p>
    <w:sectPr w:rsidR="00942883" w:rsidRPr="00D84D94" w:rsidSect="00251A4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CBD"/>
    <w:multiLevelType w:val="hybridMultilevel"/>
    <w:tmpl w:val="5448B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B037B"/>
    <w:multiLevelType w:val="multilevel"/>
    <w:tmpl w:val="5CC0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9310F"/>
    <w:multiLevelType w:val="hybridMultilevel"/>
    <w:tmpl w:val="94C018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EF9"/>
    <w:rsid w:val="000554AB"/>
    <w:rsid w:val="0009423B"/>
    <w:rsid w:val="000C3216"/>
    <w:rsid w:val="000D0925"/>
    <w:rsid w:val="000D0E5C"/>
    <w:rsid w:val="000F12E9"/>
    <w:rsid w:val="00115BA8"/>
    <w:rsid w:val="00145CE9"/>
    <w:rsid w:val="001C36FB"/>
    <w:rsid w:val="001D7891"/>
    <w:rsid w:val="00217750"/>
    <w:rsid w:val="00220AFA"/>
    <w:rsid w:val="00251A49"/>
    <w:rsid w:val="0028739A"/>
    <w:rsid w:val="00340718"/>
    <w:rsid w:val="00357814"/>
    <w:rsid w:val="003D108D"/>
    <w:rsid w:val="003F4872"/>
    <w:rsid w:val="00447707"/>
    <w:rsid w:val="00470CC4"/>
    <w:rsid w:val="004A61BE"/>
    <w:rsid w:val="00632BB8"/>
    <w:rsid w:val="0066122E"/>
    <w:rsid w:val="006F59E0"/>
    <w:rsid w:val="00750C0C"/>
    <w:rsid w:val="007532CE"/>
    <w:rsid w:val="007A43DF"/>
    <w:rsid w:val="007B1B18"/>
    <w:rsid w:val="007C2714"/>
    <w:rsid w:val="00861DAA"/>
    <w:rsid w:val="00864320"/>
    <w:rsid w:val="008F71CE"/>
    <w:rsid w:val="00905351"/>
    <w:rsid w:val="00922A28"/>
    <w:rsid w:val="00942883"/>
    <w:rsid w:val="0099117E"/>
    <w:rsid w:val="009A55E2"/>
    <w:rsid w:val="00A7245C"/>
    <w:rsid w:val="00AC6159"/>
    <w:rsid w:val="00B13C6D"/>
    <w:rsid w:val="00B53DAE"/>
    <w:rsid w:val="00BE2EF9"/>
    <w:rsid w:val="00C23D71"/>
    <w:rsid w:val="00D84D94"/>
    <w:rsid w:val="00DC56D0"/>
    <w:rsid w:val="00DC7B81"/>
    <w:rsid w:val="00DD5D93"/>
    <w:rsid w:val="00E8402A"/>
    <w:rsid w:val="00E902D1"/>
    <w:rsid w:val="00E94F3F"/>
    <w:rsid w:val="00F14B98"/>
    <w:rsid w:val="00F714A8"/>
    <w:rsid w:val="00F76EF4"/>
    <w:rsid w:val="00FD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D0925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D05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A55E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C32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76C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517</Words>
  <Characters>2948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MOBBING </dc:title>
  <dc:subject/>
  <dc:creator>Alunno</dc:creator>
  <cp:keywords/>
  <dc:description/>
  <cp:lastModifiedBy>Sara Costa</cp:lastModifiedBy>
  <cp:revision>2</cp:revision>
  <dcterms:created xsi:type="dcterms:W3CDTF">2013-05-20T12:37:00Z</dcterms:created>
  <dcterms:modified xsi:type="dcterms:W3CDTF">2013-05-20T12:37:00Z</dcterms:modified>
</cp:coreProperties>
</file>